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45D296A3" w14:textId="77777777" w:rsidR="005C4465" w:rsidRPr="002738F1" w:rsidRDefault="005C4465" w:rsidP="005C4465">
      <w:pPr>
        <w:bidi/>
      </w:pPr>
    </w:p>
    <w:p w14:paraId="6984AE4A" w14:textId="77777777" w:rsidR="003B6006" w:rsidRPr="007F4AF1" w:rsidRDefault="003B6006" w:rsidP="003B6006">
      <w:pPr>
        <w:bidi/>
        <w:rPr>
          <w:rFonts w:cs="Arial"/>
          <w:b/>
          <w:lang w:val="en-GB"/>
        </w:rPr>
      </w:pPr>
      <w:r w:rsidRPr="007F4AF1">
        <w:rPr>
          <w:rFonts w:cs="Arial"/>
          <w:b/>
          <w:bCs/>
          <w:rtl/>
          <w:lang w:eastAsia="ar"/>
        </w:rPr>
        <w:t xml:space="preserve">فريق الأعمال الميكانيكية: </w:t>
      </w:r>
      <w:r w:rsidRPr="007F4AF1">
        <w:rPr>
          <w:rFonts w:cs="Arial"/>
          <w:rtl/>
          <w:lang w:eastAsia="ar"/>
        </w:rPr>
        <w:t>المشرف الرئيسي على مناوبة العمال المسؤولين عن الأعمال الميكانيكية، مشرف الأعمال الميكانيكية حسب المتوفر</w:t>
      </w:r>
    </w:p>
    <w:p w14:paraId="221F33D6" w14:textId="77777777" w:rsidR="003B6006" w:rsidRPr="007F4AF1" w:rsidRDefault="003B6006" w:rsidP="003B6006">
      <w:pPr>
        <w:bidi/>
        <w:rPr>
          <w:rFonts w:cs="Arial"/>
        </w:rPr>
      </w:pPr>
    </w:p>
    <w:p w14:paraId="22146240" w14:textId="77777777" w:rsidR="003B6006" w:rsidRPr="007F4AF1" w:rsidRDefault="003B6006" w:rsidP="003B6006">
      <w:pPr>
        <w:bidi/>
        <w:rPr>
          <w:rFonts w:cs="Arial"/>
          <w:b/>
          <w:color w:val="FF0000"/>
        </w:rPr>
      </w:pPr>
      <w:r w:rsidRPr="007F4AF1">
        <w:rPr>
          <w:rFonts w:cs="Arial"/>
          <w:b/>
          <w:bCs/>
          <w:color w:val="FF0000"/>
          <w:rtl/>
          <w:lang w:eastAsia="ar"/>
        </w:rPr>
        <w:t>يتلقى التعليمات والتوجيهات من شركة إدارة المرافق ويتبع لها - فريق إدارة الأزمات</w:t>
      </w:r>
    </w:p>
    <w:p w14:paraId="0309EBFF" w14:textId="77777777" w:rsidR="003B6006" w:rsidRPr="007F4AF1" w:rsidRDefault="003B6006" w:rsidP="003B6006">
      <w:pPr>
        <w:bidi/>
        <w:rPr>
          <w:rFonts w:cs="Arial"/>
          <w:b/>
        </w:rPr>
      </w:pP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3B6006" w:rsidRPr="007F4AF1" w14:paraId="1D487DE8" w14:textId="77777777" w:rsidTr="009C50CB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AF58B3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نشر طواقم العمل في المناطق حسب الاقتضاء أو وفقًا لتوجيهات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7EA9450" w14:textId="77777777" w:rsidR="003B6006" w:rsidRPr="007F4AF1" w:rsidRDefault="003B6006" w:rsidP="009C50CB">
            <w:pPr>
              <w:bidi/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تم نشر طواقم العمل نعم/لا</w:t>
            </w:r>
          </w:p>
        </w:tc>
      </w:tr>
      <w:tr w:rsidR="003B6006" w:rsidRPr="007F4AF1" w14:paraId="32282DF4" w14:textId="77777777" w:rsidTr="009C50CB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F3A5" w14:textId="77777777" w:rsidR="003B6006" w:rsidRPr="007F4AF1" w:rsidRDefault="003B6006" w:rsidP="009C50CB">
            <w:pPr>
              <w:bidi/>
              <w:rPr>
                <w:rFonts w:cs="Arial"/>
                <w:lang w:val="en-GB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طواقم العمل لمراقبة نظام الوقود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A38F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BA5" w14:textId="77777777" w:rsidR="003B6006" w:rsidRPr="007F4AF1" w:rsidRDefault="003B6006" w:rsidP="009C50CB">
            <w:pPr>
              <w:bidi/>
              <w:rPr>
                <w:rFonts w:cs="Arial"/>
                <w:b/>
                <w:bCs/>
                <w:lang w:val="en-GB"/>
              </w:rPr>
            </w:pPr>
          </w:p>
        </w:tc>
      </w:tr>
      <w:tr w:rsidR="003B6006" w:rsidRPr="007F4AF1" w14:paraId="10676B8D" w14:textId="77777777" w:rsidTr="009C50CB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A848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طواقم العمل لمراقبة مضخات مكافحة الحرائق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A64C" w14:textId="6EE85234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B124" w14:textId="77777777" w:rsidR="003B6006" w:rsidRPr="007F4AF1" w:rsidRDefault="003B6006" w:rsidP="009C50CB">
            <w:pPr>
              <w:bidi/>
              <w:rPr>
                <w:rFonts w:cs="Arial"/>
                <w:b/>
                <w:bCs/>
                <w:lang w:val="en-GB"/>
              </w:rPr>
            </w:pPr>
          </w:p>
        </w:tc>
      </w:tr>
      <w:tr w:rsidR="003B6006" w:rsidRPr="007F4AF1" w14:paraId="799DA725" w14:textId="77777777" w:rsidTr="009C50CB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BFE9" w14:textId="77777777" w:rsidR="003B6006" w:rsidRPr="007F4AF1" w:rsidRDefault="003B6006" w:rsidP="009C50CB">
            <w:pPr>
              <w:bidi/>
              <w:rPr>
                <w:rFonts w:cs="Arial"/>
                <w:lang w:val="en-GB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طواقم العمل لمراقبة نظام تبريد المولّد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369F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798" w14:textId="77777777" w:rsidR="003B6006" w:rsidRPr="007F4AF1" w:rsidRDefault="003B6006" w:rsidP="009C50CB">
            <w:pPr>
              <w:bidi/>
              <w:rPr>
                <w:rFonts w:cs="Arial"/>
              </w:rPr>
            </w:pPr>
          </w:p>
        </w:tc>
      </w:tr>
      <w:tr w:rsidR="003B6006" w:rsidRPr="007F4AF1" w14:paraId="76B41655" w14:textId="77777777" w:rsidTr="009C50CB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29FB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طواقم العمل لمراقبة المياه الحارة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5F9F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DA6" w14:textId="77777777" w:rsidR="003B6006" w:rsidRPr="007F4AF1" w:rsidRDefault="003B6006" w:rsidP="009C50CB">
            <w:pPr>
              <w:bidi/>
              <w:rPr>
                <w:rFonts w:cs="Arial"/>
              </w:rPr>
            </w:pPr>
          </w:p>
        </w:tc>
      </w:tr>
      <w:tr w:rsidR="003B6006" w:rsidRPr="007F4AF1" w14:paraId="580F3B4F" w14:textId="77777777" w:rsidTr="009C50CB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C172" w14:textId="77777777" w:rsidR="003B6006" w:rsidRPr="007F4AF1" w:rsidRDefault="003B6006" w:rsidP="009C50CB">
            <w:pPr>
              <w:bidi/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التأكد من أن طواقم العمل المتخصصة بالأعمال الميكانيكية التي لم يتم نشرها بموجب الكود </w:t>
            </w:r>
            <w:r w:rsidRPr="007F4AF1">
              <w:rPr>
                <w:rFonts w:cs="Arial"/>
                <w:b/>
                <w:bCs/>
                <w:lang w:eastAsia="ar" w:bidi="en-US"/>
              </w:rPr>
              <w:t>xxx</w:t>
            </w: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 متوفرون ويمكن الاستعانة بهم في مجمّع القوى العاملة المركزي</w:t>
            </w:r>
          </w:p>
        </w:tc>
      </w:tr>
    </w:tbl>
    <w:p w14:paraId="5B631A24" w14:textId="77777777" w:rsidR="003B6006" w:rsidRPr="007F4AF1" w:rsidRDefault="003B6006" w:rsidP="003B6006">
      <w:pPr>
        <w:bidi/>
        <w:rPr>
          <w:rFonts w:cs="Arial"/>
        </w:rPr>
      </w:pPr>
    </w:p>
    <w:p w14:paraId="03EECC1F" w14:textId="77777777" w:rsidR="003B6006" w:rsidRPr="007F4AF1" w:rsidRDefault="003B6006" w:rsidP="003B6006">
      <w:pPr>
        <w:bidi/>
        <w:rPr>
          <w:rFonts w:cs="Arial"/>
          <w:bCs/>
          <w:lang w:val="en-GB"/>
        </w:rPr>
      </w:pPr>
      <w:r w:rsidRPr="007F4AF1">
        <w:rPr>
          <w:rFonts w:cs="Arial"/>
          <w:b/>
          <w:bCs/>
          <w:rtl/>
          <w:lang w:eastAsia="ar"/>
        </w:rPr>
        <w:t xml:space="preserve">الفريق المسؤول عن الطاقة في حالات الطوارئ: </w:t>
      </w:r>
      <w:r w:rsidRPr="007F4AF1">
        <w:rPr>
          <w:rFonts w:cs="Arial"/>
          <w:rtl/>
          <w:lang w:eastAsia="ar"/>
        </w:rPr>
        <w:t>المشرف الرئيسي على مناوبة طاقم العمل المسؤول عن أنظمة الطاقة في حالات الطوارئ، ومشرف الأعمال الميكانيكية والكهربائية وأعمال السباكة، ومشرف العمليات الكهربائية، حسب المتوفر</w:t>
      </w:r>
    </w:p>
    <w:p w14:paraId="7B196A18" w14:textId="77777777" w:rsidR="003B6006" w:rsidRPr="007F4AF1" w:rsidRDefault="003B6006" w:rsidP="003B6006">
      <w:pPr>
        <w:bidi/>
        <w:rPr>
          <w:rFonts w:cs="Arial"/>
          <w:lang w:val="en-GB"/>
        </w:rPr>
      </w:pPr>
    </w:p>
    <w:p w14:paraId="19081AB3" w14:textId="77777777" w:rsidR="003B6006" w:rsidRPr="007F4AF1" w:rsidRDefault="003B6006" w:rsidP="003B6006">
      <w:pPr>
        <w:bidi/>
        <w:rPr>
          <w:rFonts w:cs="Arial"/>
          <w:b/>
          <w:color w:val="FF0000"/>
        </w:rPr>
      </w:pPr>
      <w:r w:rsidRPr="007F4AF1">
        <w:rPr>
          <w:rFonts w:cs="Arial"/>
          <w:b/>
          <w:bCs/>
          <w:color w:val="FF0000"/>
          <w:rtl/>
          <w:lang w:eastAsia="ar"/>
        </w:rPr>
        <w:t>يتلقى التعليمات والتوجيهات من شركة إدارة المرافق ويتبع لها - فريق إدارة الأزمات</w:t>
      </w:r>
    </w:p>
    <w:tbl>
      <w:tblPr>
        <w:tblStyle w:val="TableGrid"/>
        <w:tblpPr w:leftFromText="180" w:rightFromText="180" w:vertAnchor="text" w:horzAnchor="margin" w:tblpY="170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3B6006" w:rsidRPr="007F4AF1" w14:paraId="5EFD319A" w14:textId="77777777" w:rsidTr="009C50CB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F501CB" w14:textId="77777777" w:rsidR="003B6006" w:rsidRPr="007F4AF1" w:rsidRDefault="003B6006" w:rsidP="009C50CB">
            <w:pPr>
              <w:bidi/>
              <w:rPr>
                <w:rFonts w:cs="Arial"/>
                <w:b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نشر طواقم العمل في المناطق حسب الاقتضاء أو وفقًا لتوجيهات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052AE7F" w14:textId="77777777" w:rsidR="003B6006" w:rsidRPr="007F4AF1" w:rsidRDefault="003B6006" w:rsidP="009C50CB">
            <w:pPr>
              <w:bidi/>
              <w:rPr>
                <w:rFonts w:cs="Arial"/>
                <w:b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تم نشر طواقم العمل نعم/لا  </w:t>
            </w:r>
          </w:p>
        </w:tc>
      </w:tr>
      <w:tr w:rsidR="003B6006" w:rsidRPr="007F4AF1" w14:paraId="48BA2FFF" w14:textId="77777777" w:rsidTr="009C50C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B744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طاقم العمل في غرفة المولد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68C5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8D4" w14:textId="77777777" w:rsidR="003B6006" w:rsidRPr="007F4AF1" w:rsidRDefault="003B6006" w:rsidP="009C50CB">
            <w:pPr>
              <w:bidi/>
              <w:rPr>
                <w:rFonts w:cs="Arial"/>
              </w:rPr>
            </w:pPr>
          </w:p>
        </w:tc>
      </w:tr>
      <w:tr w:rsidR="003B6006" w:rsidRPr="007F4AF1" w14:paraId="5F76C782" w14:textId="77777777" w:rsidTr="009C50C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174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طاقم العمل في غرفة مفتاح التبديل الآلي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347C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E9E" w14:textId="77777777" w:rsidR="003B6006" w:rsidRPr="007F4AF1" w:rsidRDefault="003B6006" w:rsidP="009C50CB">
            <w:pPr>
              <w:bidi/>
              <w:rPr>
                <w:rFonts w:cs="Arial"/>
              </w:rPr>
            </w:pPr>
          </w:p>
        </w:tc>
      </w:tr>
      <w:tr w:rsidR="003B6006" w:rsidRPr="007F4AF1" w14:paraId="5F515F5C" w14:textId="77777777" w:rsidTr="009C50C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56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طاقم العمل لمراقبة كافة وحدات مصادر الطاقة اللامنقطعة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5679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5B11" w14:textId="77777777" w:rsidR="003B6006" w:rsidRPr="007F4AF1" w:rsidRDefault="003B6006" w:rsidP="009C50CB">
            <w:pPr>
              <w:bidi/>
              <w:rPr>
                <w:rFonts w:cs="Arial"/>
              </w:rPr>
            </w:pPr>
          </w:p>
        </w:tc>
      </w:tr>
      <w:tr w:rsidR="003B6006" w:rsidRPr="007F4AF1" w14:paraId="3ED65153" w14:textId="77777777" w:rsidTr="009C50C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3180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منح الأولوية للأعطال في أنظمة الطاقة في حالات الطوارئ والإبلاغ عنها لدى مكتب المساعدة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D69D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A14" w14:textId="77777777" w:rsidR="003B6006" w:rsidRPr="007F4AF1" w:rsidRDefault="003B6006" w:rsidP="009C50CB">
            <w:pPr>
              <w:bidi/>
              <w:rPr>
                <w:rFonts w:cs="Arial"/>
              </w:rPr>
            </w:pPr>
          </w:p>
        </w:tc>
      </w:tr>
      <w:tr w:rsidR="003B6006" w:rsidRPr="007F4AF1" w14:paraId="4485505E" w14:textId="77777777" w:rsidTr="009C50C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B1BF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طاقم العمل في المرافق الحيوية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C900" w14:textId="77777777" w:rsidR="003B6006" w:rsidRPr="007F4AF1" w:rsidRDefault="003B6006" w:rsidP="009C50CB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تنفيذ إجراءات المراقبة واتخاذ الإجراءات التصحيحية اللازمة وفقًا لمتطلبات وتعليمات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BF5" w14:textId="77777777" w:rsidR="003B6006" w:rsidRPr="007F4AF1" w:rsidRDefault="003B6006" w:rsidP="009C50CB">
            <w:pPr>
              <w:bidi/>
              <w:rPr>
                <w:rFonts w:cs="Arial"/>
              </w:rPr>
            </w:pPr>
          </w:p>
        </w:tc>
      </w:tr>
      <w:tr w:rsidR="003B6006" w:rsidRPr="007F4AF1" w14:paraId="5C879AB3" w14:textId="77777777" w:rsidTr="009C50CB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023C" w14:textId="77777777" w:rsidR="003B6006" w:rsidRPr="007F4AF1" w:rsidRDefault="003B6006" w:rsidP="009C50CB">
            <w:pPr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التأكد من أن طواقم العمل المتخصصة بالأعمال الكهربائية التي لم يتم نشرها بموجب الكود </w:t>
            </w:r>
            <w:r w:rsidRPr="007F4AF1">
              <w:rPr>
                <w:rFonts w:cs="Arial"/>
                <w:b/>
                <w:bCs/>
                <w:lang w:eastAsia="ar" w:bidi="en-US"/>
              </w:rPr>
              <w:t>xxx</w:t>
            </w: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 متوفرون ويمكن الاستعانة بهم في مجمّع القوى العاملة </w:t>
            </w:r>
          </w:p>
        </w:tc>
      </w:tr>
    </w:tbl>
    <w:p w14:paraId="5946BC3D" w14:textId="77777777" w:rsidR="003B6006" w:rsidRPr="007F4AF1" w:rsidRDefault="003B6006" w:rsidP="003B6006">
      <w:pPr>
        <w:bidi/>
        <w:rPr>
          <w:rFonts w:cs="Arial"/>
        </w:rPr>
      </w:pPr>
    </w:p>
    <w:p w14:paraId="755014CB" w14:textId="1674DBD9" w:rsidR="00A40481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81C0" w14:textId="77777777" w:rsidR="00CA5554" w:rsidRDefault="00CA5554">
      <w:r>
        <w:separator/>
      </w:r>
    </w:p>
    <w:p w14:paraId="514E8E92" w14:textId="77777777" w:rsidR="00CA5554" w:rsidRDefault="00CA5554"/>
  </w:endnote>
  <w:endnote w:type="continuationSeparator" w:id="0">
    <w:p w14:paraId="681C2031" w14:textId="77777777" w:rsidR="00CA5554" w:rsidRDefault="00CA5554">
      <w:r>
        <w:continuationSeparator/>
      </w:r>
    </w:p>
    <w:p w14:paraId="1A0BD337" w14:textId="77777777" w:rsidR="00CA5554" w:rsidRDefault="00CA5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DE3C" w14:textId="77777777" w:rsidR="00B129C5" w:rsidRDefault="00B129C5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48AD1DC9" w:rsidR="009210BF" w:rsidRDefault="00CA5554" w:rsidP="0012716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974B3">
          <w:rPr>
            <w:sz w:val="16"/>
            <w:szCs w:val="16"/>
            <w:lang w:val="en-AU"/>
          </w:rPr>
          <w:t>EOM-ZO0-TP-000112</w:t>
        </w:r>
        <w:r w:rsidR="00236F5D">
          <w:rPr>
            <w:sz w:val="16"/>
            <w:szCs w:val="16"/>
            <w:lang w:val="en-AU"/>
          </w:rPr>
          <w:t>-AR</w:t>
        </w:r>
        <w:r w:rsidR="005974B3">
          <w:rPr>
            <w:sz w:val="16"/>
            <w:szCs w:val="16"/>
            <w:lang w:val="en-AU"/>
          </w:rPr>
          <w:t xml:space="preserve"> Rev 00</w:t>
        </w:r>
        <w:r w:rsidR="00236F5D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B129C5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B129C5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C3B5" w14:textId="77777777" w:rsidR="00B129C5" w:rsidRDefault="00B129C5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94CC" w14:textId="77777777" w:rsidR="00CA5554" w:rsidRDefault="00CA5554">
      <w:r>
        <w:separator/>
      </w:r>
    </w:p>
    <w:p w14:paraId="76B9241B" w14:textId="77777777" w:rsidR="00CA5554" w:rsidRDefault="00CA5554"/>
  </w:footnote>
  <w:footnote w:type="continuationSeparator" w:id="0">
    <w:p w14:paraId="3B793EF1" w14:textId="77777777" w:rsidR="00CA5554" w:rsidRDefault="00CA5554">
      <w:r>
        <w:continuationSeparator/>
      </w:r>
    </w:p>
    <w:p w14:paraId="3570834F" w14:textId="77777777" w:rsidR="00CA5554" w:rsidRDefault="00CA5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4DD" w14:textId="77777777" w:rsidR="00B129C5" w:rsidRDefault="00B129C5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F6BF33F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8A4E2C4" w:rsidR="009210BF" w:rsidRPr="006A25F8" w:rsidRDefault="00B129C5" w:rsidP="005C4465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B129C5">
            <w:rPr>
              <w:kern w:val="32"/>
              <w:sz w:val="24"/>
              <w:szCs w:val="24"/>
              <w:rtl/>
              <w:lang w:eastAsia="ar"/>
            </w:rPr>
            <w:t>إجراءات تنفيذ الاستجابة للطوارئ - قائمة تدقيق المدارس والجامعات</w:t>
          </w:r>
        </w:p>
      </w:tc>
    </w:tr>
  </w:tbl>
  <w:p w14:paraId="0FE4F66F" w14:textId="5B5F7926" w:rsidR="009210BF" w:rsidRPr="00AC1B11" w:rsidRDefault="005974B3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07A042" wp14:editId="192C3732">
          <wp:simplePos x="0" y="0"/>
          <wp:positionH relativeFrom="column">
            <wp:posOffset>-807720</wp:posOffset>
          </wp:positionH>
          <wp:positionV relativeFrom="paragraph">
            <wp:posOffset>-640080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FBC0" w14:textId="77777777" w:rsidR="00B129C5" w:rsidRDefault="00B129C5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34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6F5D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486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006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5302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974B3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6CD7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022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29C5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0FF7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554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60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B7C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D1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60A04-CFA4-40A7-BB12-E5CEE2B34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EF2EF-EE94-4D57-8CF7-8DBA61C17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2090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EOM-ZO0-TP-000112-AR Rev 000</dc:subject>
  <dc:creator>Rivamonte, Leonnito (RMP)</dc:creator>
  <cp:keywords>ᅟ</cp:keywords>
  <cp:lastModifiedBy>جانسيل سالدانا  Jancil Saldhana</cp:lastModifiedBy>
  <cp:revision>23</cp:revision>
  <cp:lastPrinted>2017-10-17T10:11:00Z</cp:lastPrinted>
  <dcterms:created xsi:type="dcterms:W3CDTF">2019-12-16T06:44:00Z</dcterms:created>
  <dcterms:modified xsi:type="dcterms:W3CDTF">2021-12-19T08:27:00Z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